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036667" w:rsidRPr="00036667" w:rsidRDefault="00036667" w:rsidP="00036667"/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5837A9" w:rsidRPr="005837A9" w:rsidRDefault="005837A9" w:rsidP="005837A9"/>
    <w:p w:rsidR="00411152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11152" w:rsidRPr="00036667" w:rsidRDefault="00411152" w:rsidP="00411152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  <w:r w:rsidRPr="00036667">
        <w:rPr>
          <w:rFonts w:ascii="Times New Roman" w:hAnsi="Times New Roman"/>
          <w:spacing w:val="0"/>
          <w:szCs w:val="28"/>
        </w:rPr>
        <w:t xml:space="preserve">ПОСТАНОВЛЕНИЕ </w:t>
      </w:r>
    </w:p>
    <w:p w:rsidR="00411152" w:rsidRPr="000D157C" w:rsidRDefault="00411152" w:rsidP="00411152">
      <w:pPr>
        <w:jc w:val="center"/>
        <w:rPr>
          <w:b/>
          <w:spacing w:val="38"/>
          <w:sz w:val="26"/>
          <w:szCs w:val="26"/>
        </w:rPr>
      </w:pPr>
    </w:p>
    <w:p w:rsidR="00411152" w:rsidRDefault="00411152" w:rsidP="0041115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45CA7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945CA7">
        <w:rPr>
          <w:sz w:val="28"/>
          <w:szCs w:val="28"/>
        </w:rPr>
        <w:t>мая</w:t>
      </w:r>
      <w:r w:rsidRPr="00162738">
        <w:rPr>
          <w:sz w:val="28"/>
          <w:szCs w:val="28"/>
        </w:rPr>
        <w:t xml:space="preserve">  201</w:t>
      </w:r>
      <w:r>
        <w:rPr>
          <w:sz w:val="28"/>
          <w:szCs w:val="28"/>
        </w:rPr>
        <w:t>7</w:t>
      </w:r>
      <w:r w:rsidRPr="00162738">
        <w:rPr>
          <w:sz w:val="28"/>
          <w:szCs w:val="28"/>
        </w:rPr>
        <w:t xml:space="preserve"> года                                                                        № </w:t>
      </w:r>
      <w:r w:rsidR="00945CA7">
        <w:rPr>
          <w:sz w:val="28"/>
          <w:szCs w:val="28"/>
        </w:rPr>
        <w:t>604</w:t>
      </w:r>
      <w:r w:rsidRPr="001627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411152" w:rsidRPr="00325BA7" w:rsidRDefault="00411152" w:rsidP="00411152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Pr="00325BA7">
        <w:rPr>
          <w:rFonts w:eastAsia="Calibri"/>
          <w:bCs/>
          <w:sz w:val="28"/>
          <w:szCs w:val="28"/>
          <w:lang w:eastAsia="en-US"/>
        </w:rPr>
        <w:t>. Тверь</w:t>
      </w:r>
    </w:p>
    <w:p w:rsidR="00411152" w:rsidRPr="00325BA7" w:rsidRDefault="00411152" w:rsidP="00411152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bookmarkStart w:id="0" w:name="_GoBack"/>
    </w:p>
    <w:p w:rsidR="00E3097E" w:rsidRDefault="00411152" w:rsidP="004111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BA7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</w:t>
      </w:r>
      <w:r w:rsidRPr="00162738">
        <w:rPr>
          <w:rFonts w:eastAsia="Calibri"/>
          <w:b/>
          <w:bCs/>
          <w:sz w:val="28"/>
          <w:szCs w:val="28"/>
          <w:lang w:eastAsia="en-US"/>
        </w:rPr>
        <w:t xml:space="preserve">предоставления субсидий </w:t>
      </w:r>
    </w:p>
    <w:p w:rsidR="00423001" w:rsidRDefault="00E3097E" w:rsidP="004111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</w:t>
      </w:r>
      <w:r w:rsidR="00411152" w:rsidRPr="00162738">
        <w:rPr>
          <w:rFonts w:eastAsia="Calibri"/>
          <w:b/>
          <w:bCs/>
          <w:sz w:val="28"/>
          <w:szCs w:val="28"/>
          <w:lang w:eastAsia="en-US"/>
        </w:rPr>
        <w:t>убъектам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411152" w:rsidRPr="00162738">
        <w:rPr>
          <w:rFonts w:eastAsia="Calibri"/>
          <w:b/>
          <w:bCs/>
          <w:sz w:val="28"/>
          <w:szCs w:val="28"/>
          <w:lang w:eastAsia="en-US"/>
        </w:rPr>
        <w:t xml:space="preserve">малого и среднего предпринимательства на возмещение </w:t>
      </w:r>
    </w:p>
    <w:p w:rsidR="00411152" w:rsidRPr="00325BA7" w:rsidRDefault="00411152" w:rsidP="004111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62738">
        <w:rPr>
          <w:rFonts w:eastAsia="Calibri"/>
          <w:b/>
          <w:bCs/>
          <w:sz w:val="28"/>
          <w:szCs w:val="28"/>
          <w:lang w:eastAsia="en-US"/>
        </w:rPr>
        <w:t>части стоимости присоединения</w:t>
      </w:r>
      <w:r w:rsidR="00A66903">
        <w:rPr>
          <w:rFonts w:eastAsia="Calibri"/>
          <w:b/>
          <w:bCs/>
          <w:sz w:val="28"/>
          <w:szCs w:val="28"/>
          <w:lang w:eastAsia="en-US"/>
        </w:rPr>
        <w:t xml:space="preserve"> и (или)</w:t>
      </w:r>
      <w:r w:rsidRPr="0016273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A66903">
        <w:rPr>
          <w:rFonts w:eastAsia="Calibri"/>
          <w:b/>
          <w:bCs/>
          <w:sz w:val="28"/>
          <w:szCs w:val="28"/>
          <w:lang w:eastAsia="en-US"/>
        </w:rPr>
        <w:t xml:space="preserve">подключения </w:t>
      </w:r>
      <w:r w:rsidRPr="00162738">
        <w:rPr>
          <w:rFonts w:eastAsia="Calibri"/>
          <w:b/>
          <w:bCs/>
          <w:sz w:val="28"/>
          <w:szCs w:val="28"/>
          <w:lang w:eastAsia="en-US"/>
        </w:rPr>
        <w:t>к сетям</w:t>
      </w:r>
      <w:r w:rsidRPr="000B3A5F">
        <w:rPr>
          <w:rFonts w:eastAsia="Calibri"/>
          <w:b/>
          <w:bCs/>
          <w:sz w:val="28"/>
          <w:szCs w:val="28"/>
          <w:lang w:eastAsia="en-US"/>
        </w:rPr>
        <w:t>: э</w:t>
      </w:r>
      <w:r w:rsidR="001A0A60">
        <w:rPr>
          <w:b/>
          <w:sz w:val="28"/>
          <w:szCs w:val="28"/>
        </w:rPr>
        <w:t xml:space="preserve">лектрическим, </w:t>
      </w:r>
      <w:r w:rsidRPr="000B3A5F">
        <w:rPr>
          <w:b/>
          <w:sz w:val="28"/>
          <w:szCs w:val="28"/>
        </w:rPr>
        <w:t>газораспределительным, водопровода и канализации</w:t>
      </w:r>
    </w:p>
    <w:bookmarkEnd w:id="0"/>
    <w:p w:rsidR="00411152" w:rsidRPr="00325BA7" w:rsidRDefault="00411152" w:rsidP="0041115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11152" w:rsidRPr="00325BA7" w:rsidRDefault="00411152" w:rsidP="004111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25BA7">
        <w:rPr>
          <w:rFonts w:eastAsia="Calibri"/>
          <w:sz w:val="28"/>
          <w:szCs w:val="28"/>
          <w:lang w:eastAsia="en-US"/>
        </w:rPr>
        <w:tab/>
      </w:r>
      <w:proofErr w:type="gramStart"/>
      <w:r w:rsidR="005A0BAB" w:rsidRPr="005A0BAB">
        <w:rPr>
          <w:rFonts w:eastAsia="Calibri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 w:rsidR="00A66903">
        <w:rPr>
          <w:rFonts w:eastAsia="Calibri"/>
          <w:sz w:val="28"/>
          <w:szCs w:val="28"/>
          <w:lang w:eastAsia="en-US"/>
        </w:rPr>
        <w:t>)</w:t>
      </w:r>
      <w:r w:rsidR="005A0BAB" w:rsidRPr="005A0BAB">
        <w:rPr>
          <w:rFonts w:eastAsia="Calibri"/>
          <w:sz w:val="28"/>
          <w:szCs w:val="28"/>
          <w:lang w:eastAsia="en-US"/>
        </w:rPr>
        <w:t>, индивидуальным предпринимателям, а также физическим лицам – производителям товаров, работ, услуг», руководствуясь Уставом города Твери</w:t>
      </w:r>
      <w:r w:rsidRPr="00325BA7">
        <w:rPr>
          <w:rFonts w:eastAsia="Calibri"/>
          <w:sz w:val="28"/>
          <w:szCs w:val="28"/>
          <w:lang w:eastAsia="en-US"/>
        </w:rPr>
        <w:t xml:space="preserve">, </w:t>
      </w:r>
      <w:proofErr w:type="gramEnd"/>
    </w:p>
    <w:p w:rsidR="00411152" w:rsidRPr="00325BA7" w:rsidRDefault="00411152" w:rsidP="004111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11152" w:rsidRPr="00325BA7" w:rsidRDefault="00411152" w:rsidP="0041115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rPr>
          <w:rFonts w:eastAsia="Calibri"/>
          <w:b/>
          <w:sz w:val="28"/>
          <w:szCs w:val="28"/>
          <w:lang w:eastAsia="en-US"/>
        </w:rPr>
      </w:pPr>
      <w:r w:rsidRPr="00325BA7">
        <w:rPr>
          <w:rFonts w:eastAsia="Calibri"/>
          <w:sz w:val="28"/>
          <w:szCs w:val="28"/>
          <w:lang w:eastAsia="en-US"/>
        </w:rPr>
        <w:tab/>
      </w:r>
      <w:r w:rsidRPr="00325BA7">
        <w:rPr>
          <w:rFonts w:eastAsia="Calibri"/>
          <w:b/>
          <w:sz w:val="28"/>
          <w:szCs w:val="28"/>
          <w:lang w:eastAsia="en-US"/>
        </w:rPr>
        <w:t>ПОСТАНОВЛЯЮ:</w:t>
      </w:r>
    </w:p>
    <w:p w:rsidR="00411152" w:rsidRPr="00325BA7" w:rsidRDefault="00411152" w:rsidP="0041115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411152" w:rsidRPr="00325BA7" w:rsidRDefault="00411152" w:rsidP="00411152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" w:name="Par12"/>
      <w:bookmarkEnd w:id="1"/>
      <w:r w:rsidRPr="00325BA7">
        <w:rPr>
          <w:sz w:val="28"/>
          <w:szCs w:val="28"/>
        </w:rPr>
        <w:t xml:space="preserve">Утвердить Порядок предоставления субсидий субъектам малого и среднего предпринимательства </w:t>
      </w:r>
      <w:r w:rsidRPr="00162738">
        <w:rPr>
          <w:sz w:val="28"/>
          <w:szCs w:val="28"/>
        </w:rPr>
        <w:t xml:space="preserve">на возмещение части стоимости присоединения </w:t>
      </w:r>
      <w:r w:rsidR="00A66903">
        <w:rPr>
          <w:sz w:val="28"/>
          <w:szCs w:val="28"/>
        </w:rPr>
        <w:t xml:space="preserve"> и (или) подключения </w:t>
      </w:r>
      <w:r w:rsidRPr="00162738">
        <w:rPr>
          <w:sz w:val="28"/>
          <w:szCs w:val="28"/>
        </w:rPr>
        <w:t>к сетям</w:t>
      </w:r>
      <w:r w:rsidRPr="000B3A5F">
        <w:rPr>
          <w:sz w:val="28"/>
          <w:szCs w:val="28"/>
        </w:rPr>
        <w:t>: электрическим, газораспределительным, водопровода и канализации</w:t>
      </w:r>
      <w:r w:rsidRPr="00162738">
        <w:rPr>
          <w:sz w:val="28"/>
          <w:szCs w:val="28"/>
        </w:rPr>
        <w:t xml:space="preserve"> </w:t>
      </w:r>
      <w:r w:rsidRPr="00325BA7">
        <w:rPr>
          <w:sz w:val="28"/>
          <w:szCs w:val="28"/>
        </w:rPr>
        <w:t>(прилагается).</w:t>
      </w:r>
    </w:p>
    <w:p w:rsidR="00411152" w:rsidRPr="00325BA7" w:rsidRDefault="00411152" w:rsidP="00411152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8"/>
        <w:contextualSpacing/>
        <w:jc w:val="both"/>
        <w:rPr>
          <w:sz w:val="28"/>
          <w:szCs w:val="28"/>
        </w:rPr>
      </w:pPr>
      <w:r w:rsidRPr="00325BA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11152" w:rsidRPr="00325BA7" w:rsidRDefault="00411152" w:rsidP="004111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1152" w:rsidRPr="00325BA7" w:rsidRDefault="00411152" w:rsidP="0041115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11152" w:rsidRPr="00E3097E" w:rsidRDefault="00411152" w:rsidP="00411152">
      <w:pPr>
        <w:rPr>
          <w:sz w:val="28"/>
          <w:szCs w:val="28"/>
        </w:rPr>
      </w:pPr>
      <w:r w:rsidRPr="00E3097E">
        <w:rPr>
          <w:rFonts w:eastAsia="Calibri"/>
          <w:sz w:val="28"/>
          <w:szCs w:val="28"/>
          <w:lang w:eastAsia="en-US"/>
        </w:rPr>
        <w:t>Глава  администрации города Твери</w:t>
      </w:r>
      <w:r w:rsidRPr="00E3097E">
        <w:rPr>
          <w:rFonts w:eastAsia="Calibri"/>
          <w:sz w:val="28"/>
          <w:szCs w:val="28"/>
          <w:lang w:eastAsia="en-US"/>
        </w:rPr>
        <w:tab/>
      </w:r>
      <w:r w:rsidRPr="00E3097E">
        <w:rPr>
          <w:rFonts w:eastAsia="Calibri"/>
          <w:sz w:val="28"/>
          <w:szCs w:val="28"/>
          <w:lang w:eastAsia="en-US"/>
        </w:rPr>
        <w:tab/>
      </w:r>
      <w:r w:rsidRPr="00E3097E">
        <w:rPr>
          <w:rFonts w:eastAsia="Calibri"/>
          <w:sz w:val="28"/>
          <w:szCs w:val="28"/>
          <w:lang w:eastAsia="en-US"/>
        </w:rPr>
        <w:tab/>
      </w:r>
      <w:r w:rsidRPr="00E3097E">
        <w:rPr>
          <w:rFonts w:eastAsia="Calibri"/>
          <w:sz w:val="28"/>
          <w:szCs w:val="28"/>
          <w:lang w:eastAsia="en-US"/>
        </w:rPr>
        <w:tab/>
        <w:t xml:space="preserve">           </w:t>
      </w:r>
      <w:r w:rsidR="00E3097E">
        <w:rPr>
          <w:rFonts w:eastAsia="Calibri"/>
          <w:sz w:val="28"/>
          <w:szCs w:val="28"/>
          <w:lang w:eastAsia="en-US"/>
        </w:rPr>
        <w:t xml:space="preserve">  </w:t>
      </w:r>
      <w:r w:rsidRPr="00E3097E">
        <w:rPr>
          <w:rFonts w:eastAsia="Calibri"/>
          <w:sz w:val="28"/>
          <w:szCs w:val="28"/>
          <w:lang w:eastAsia="en-US"/>
        </w:rPr>
        <w:t>А.В. Огоньков</w:t>
      </w:r>
    </w:p>
    <w:p w:rsidR="00411152" w:rsidRDefault="00411152" w:rsidP="00411152">
      <w:pPr>
        <w:widowControl w:val="0"/>
        <w:autoSpaceDE w:val="0"/>
        <w:autoSpaceDN w:val="0"/>
        <w:adjustRightInd w:val="0"/>
        <w:ind w:left="-709"/>
        <w:rPr>
          <w:rFonts w:eastAsia="Calibri"/>
          <w:b/>
          <w:sz w:val="22"/>
          <w:szCs w:val="22"/>
          <w:lang w:eastAsia="en-US"/>
        </w:rPr>
      </w:pPr>
    </w:p>
    <w:sectPr w:rsidR="00411152" w:rsidSect="005D7714">
      <w:footerReference w:type="even" r:id="rId9"/>
      <w:footerReference w:type="default" r:id="rId10"/>
      <w:pgSz w:w="11907" w:h="16840"/>
      <w:pgMar w:top="851" w:right="851" w:bottom="993" w:left="130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C3" w:rsidRDefault="00400DC3">
      <w:r>
        <w:separator/>
      </w:r>
    </w:p>
  </w:endnote>
  <w:endnote w:type="continuationSeparator" w:id="0">
    <w:p w:rsidR="00400DC3" w:rsidRDefault="0040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05" w:rsidRDefault="00F97305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7305" w:rsidRDefault="00F973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05" w:rsidRPr="00176908" w:rsidRDefault="00F97305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C3" w:rsidRDefault="00400DC3">
      <w:r>
        <w:separator/>
      </w:r>
    </w:p>
  </w:footnote>
  <w:footnote w:type="continuationSeparator" w:id="0">
    <w:p w:rsidR="00400DC3" w:rsidRDefault="0040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1F65CF"/>
    <w:multiLevelType w:val="hybridMultilevel"/>
    <w:tmpl w:val="888CC1EC"/>
    <w:lvl w:ilvl="0" w:tplc="14265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0D714AC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6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3E162D5"/>
    <w:multiLevelType w:val="multilevel"/>
    <w:tmpl w:val="B46E63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2F71E51"/>
    <w:multiLevelType w:val="hybridMultilevel"/>
    <w:tmpl w:val="77A2F90E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1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62256C2"/>
    <w:multiLevelType w:val="hybridMultilevel"/>
    <w:tmpl w:val="B28C3EAA"/>
    <w:lvl w:ilvl="0" w:tplc="356868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A212488"/>
    <w:multiLevelType w:val="multilevel"/>
    <w:tmpl w:val="66A082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9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2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3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5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6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0">
    <w:nsid w:val="7BE316F6"/>
    <w:multiLevelType w:val="multilevel"/>
    <w:tmpl w:val="FB98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2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27"/>
  </w:num>
  <w:num w:numId="8">
    <w:abstractNumId w:val="34"/>
  </w:num>
  <w:num w:numId="9">
    <w:abstractNumId w:val="32"/>
  </w:num>
  <w:num w:numId="10">
    <w:abstractNumId w:val="41"/>
  </w:num>
  <w:num w:numId="11">
    <w:abstractNumId w:val="18"/>
  </w:num>
  <w:num w:numId="12">
    <w:abstractNumId w:val="30"/>
  </w:num>
  <w:num w:numId="13">
    <w:abstractNumId w:val="31"/>
  </w:num>
  <w:num w:numId="14">
    <w:abstractNumId w:val="38"/>
  </w:num>
  <w:num w:numId="15">
    <w:abstractNumId w:val="8"/>
  </w:num>
  <w:num w:numId="16">
    <w:abstractNumId w:val="42"/>
  </w:num>
  <w:num w:numId="17">
    <w:abstractNumId w:val="35"/>
  </w:num>
  <w:num w:numId="18">
    <w:abstractNumId w:val="14"/>
  </w:num>
  <w:num w:numId="19">
    <w:abstractNumId w:val="3"/>
  </w:num>
  <w:num w:numId="20">
    <w:abstractNumId w:val="33"/>
  </w:num>
  <w:num w:numId="21">
    <w:abstractNumId w:val="29"/>
  </w:num>
  <w:num w:numId="22">
    <w:abstractNumId w:val="37"/>
  </w:num>
  <w:num w:numId="23">
    <w:abstractNumId w:val="16"/>
  </w:num>
  <w:num w:numId="24">
    <w:abstractNumId w:val="9"/>
  </w:num>
  <w:num w:numId="25">
    <w:abstractNumId w:val="22"/>
  </w:num>
  <w:num w:numId="26">
    <w:abstractNumId w:val="36"/>
  </w:num>
  <w:num w:numId="27">
    <w:abstractNumId w:val="25"/>
  </w:num>
  <w:num w:numId="28">
    <w:abstractNumId w:val="20"/>
  </w:num>
  <w:num w:numId="29">
    <w:abstractNumId w:val="28"/>
  </w:num>
  <w:num w:numId="30">
    <w:abstractNumId w:val="39"/>
  </w:num>
  <w:num w:numId="31">
    <w:abstractNumId w:val="15"/>
  </w:num>
  <w:num w:numId="32">
    <w:abstractNumId w:val="24"/>
  </w:num>
  <w:num w:numId="33">
    <w:abstractNumId w:val="6"/>
  </w:num>
  <w:num w:numId="34">
    <w:abstractNumId w:val="12"/>
  </w:num>
  <w:num w:numId="35">
    <w:abstractNumId w:val="21"/>
  </w:num>
  <w:num w:numId="36">
    <w:abstractNumId w:val="19"/>
  </w:num>
  <w:num w:numId="37">
    <w:abstractNumId w:val="5"/>
  </w:num>
  <w:num w:numId="38">
    <w:abstractNumId w:val="10"/>
  </w:num>
  <w:num w:numId="39">
    <w:abstractNumId w:val="7"/>
  </w:num>
  <w:num w:numId="40">
    <w:abstractNumId w:val="26"/>
  </w:num>
  <w:num w:numId="41">
    <w:abstractNumId w:val="40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0DB7"/>
    <w:rsid w:val="00001953"/>
    <w:rsid w:val="000038F0"/>
    <w:rsid w:val="00012393"/>
    <w:rsid w:val="00022D37"/>
    <w:rsid w:val="00023ED3"/>
    <w:rsid w:val="00024487"/>
    <w:rsid w:val="000253EB"/>
    <w:rsid w:val="00036667"/>
    <w:rsid w:val="00036EEE"/>
    <w:rsid w:val="00041CEC"/>
    <w:rsid w:val="0004216F"/>
    <w:rsid w:val="000450ED"/>
    <w:rsid w:val="000553CB"/>
    <w:rsid w:val="00062C24"/>
    <w:rsid w:val="0006400F"/>
    <w:rsid w:val="00064901"/>
    <w:rsid w:val="000670EF"/>
    <w:rsid w:val="0006751B"/>
    <w:rsid w:val="00067FA6"/>
    <w:rsid w:val="000714A5"/>
    <w:rsid w:val="0007204E"/>
    <w:rsid w:val="00080B45"/>
    <w:rsid w:val="00087B18"/>
    <w:rsid w:val="000914F0"/>
    <w:rsid w:val="00091BE3"/>
    <w:rsid w:val="000941B7"/>
    <w:rsid w:val="000A4E69"/>
    <w:rsid w:val="000B4EB6"/>
    <w:rsid w:val="000C3A65"/>
    <w:rsid w:val="000C58C9"/>
    <w:rsid w:val="000D157C"/>
    <w:rsid w:val="000E4B2E"/>
    <w:rsid w:val="000F0C21"/>
    <w:rsid w:val="000F7E0E"/>
    <w:rsid w:val="00103101"/>
    <w:rsid w:val="0010374C"/>
    <w:rsid w:val="0010539A"/>
    <w:rsid w:val="00107031"/>
    <w:rsid w:val="00112D2A"/>
    <w:rsid w:val="001235C5"/>
    <w:rsid w:val="00125182"/>
    <w:rsid w:val="001307FC"/>
    <w:rsid w:val="00152C18"/>
    <w:rsid w:val="00153E1D"/>
    <w:rsid w:val="001547D3"/>
    <w:rsid w:val="0015761D"/>
    <w:rsid w:val="00162A7A"/>
    <w:rsid w:val="00163A71"/>
    <w:rsid w:val="0016680A"/>
    <w:rsid w:val="00170DAD"/>
    <w:rsid w:val="0017167E"/>
    <w:rsid w:val="00174189"/>
    <w:rsid w:val="00174247"/>
    <w:rsid w:val="0017607E"/>
    <w:rsid w:val="00176908"/>
    <w:rsid w:val="001840A3"/>
    <w:rsid w:val="00185BE4"/>
    <w:rsid w:val="001A0A60"/>
    <w:rsid w:val="001A0C17"/>
    <w:rsid w:val="001A17E5"/>
    <w:rsid w:val="001A2769"/>
    <w:rsid w:val="001A3D9C"/>
    <w:rsid w:val="001A49DD"/>
    <w:rsid w:val="001B27D4"/>
    <w:rsid w:val="001B47EF"/>
    <w:rsid w:val="001C14D5"/>
    <w:rsid w:val="001C57ED"/>
    <w:rsid w:val="001D453B"/>
    <w:rsid w:val="001D69A0"/>
    <w:rsid w:val="001E188B"/>
    <w:rsid w:val="001E4BBF"/>
    <w:rsid w:val="001E526D"/>
    <w:rsid w:val="001F2A4E"/>
    <w:rsid w:val="001F5140"/>
    <w:rsid w:val="001F748F"/>
    <w:rsid w:val="00200D4E"/>
    <w:rsid w:val="00203618"/>
    <w:rsid w:val="002040CF"/>
    <w:rsid w:val="00204195"/>
    <w:rsid w:val="00206936"/>
    <w:rsid w:val="00206CD8"/>
    <w:rsid w:val="00213D07"/>
    <w:rsid w:val="00224332"/>
    <w:rsid w:val="00225303"/>
    <w:rsid w:val="0022590E"/>
    <w:rsid w:val="00233CDE"/>
    <w:rsid w:val="00241B12"/>
    <w:rsid w:val="002432D7"/>
    <w:rsid w:val="00260383"/>
    <w:rsid w:val="002608DB"/>
    <w:rsid w:val="002640C1"/>
    <w:rsid w:val="002659CD"/>
    <w:rsid w:val="0026768C"/>
    <w:rsid w:val="00267AF9"/>
    <w:rsid w:val="00271C3F"/>
    <w:rsid w:val="00272645"/>
    <w:rsid w:val="00275FF1"/>
    <w:rsid w:val="0028010E"/>
    <w:rsid w:val="002816CC"/>
    <w:rsid w:val="002818E4"/>
    <w:rsid w:val="00282207"/>
    <w:rsid w:val="00283432"/>
    <w:rsid w:val="00284214"/>
    <w:rsid w:val="00286E57"/>
    <w:rsid w:val="002874B5"/>
    <w:rsid w:val="00290A43"/>
    <w:rsid w:val="002957A0"/>
    <w:rsid w:val="002A0822"/>
    <w:rsid w:val="002B15BD"/>
    <w:rsid w:val="002B3223"/>
    <w:rsid w:val="002B649A"/>
    <w:rsid w:val="002C1FFF"/>
    <w:rsid w:val="002C3173"/>
    <w:rsid w:val="002C4CE4"/>
    <w:rsid w:val="002D319D"/>
    <w:rsid w:val="002D3FE5"/>
    <w:rsid w:val="002D7F4B"/>
    <w:rsid w:val="002E1902"/>
    <w:rsid w:val="002E1F7A"/>
    <w:rsid w:val="002E55A0"/>
    <w:rsid w:val="002E7853"/>
    <w:rsid w:val="002F0CB0"/>
    <w:rsid w:val="002F2B93"/>
    <w:rsid w:val="002F58C3"/>
    <w:rsid w:val="002F69FD"/>
    <w:rsid w:val="002F751F"/>
    <w:rsid w:val="00305371"/>
    <w:rsid w:val="003061F3"/>
    <w:rsid w:val="00310A25"/>
    <w:rsid w:val="00310E94"/>
    <w:rsid w:val="0031315B"/>
    <w:rsid w:val="00317069"/>
    <w:rsid w:val="00317DA0"/>
    <w:rsid w:val="003208F1"/>
    <w:rsid w:val="003221B2"/>
    <w:rsid w:val="00325D96"/>
    <w:rsid w:val="00330489"/>
    <w:rsid w:val="00331E18"/>
    <w:rsid w:val="00334516"/>
    <w:rsid w:val="00336E11"/>
    <w:rsid w:val="00340268"/>
    <w:rsid w:val="00340A22"/>
    <w:rsid w:val="0034459B"/>
    <w:rsid w:val="003451DA"/>
    <w:rsid w:val="003473B7"/>
    <w:rsid w:val="00347F13"/>
    <w:rsid w:val="00352760"/>
    <w:rsid w:val="0035443D"/>
    <w:rsid w:val="00356EBB"/>
    <w:rsid w:val="00360635"/>
    <w:rsid w:val="00362B09"/>
    <w:rsid w:val="00367BA7"/>
    <w:rsid w:val="00371972"/>
    <w:rsid w:val="00372C4B"/>
    <w:rsid w:val="00376370"/>
    <w:rsid w:val="0037784E"/>
    <w:rsid w:val="00390B1E"/>
    <w:rsid w:val="00392C30"/>
    <w:rsid w:val="003943AB"/>
    <w:rsid w:val="00395BD0"/>
    <w:rsid w:val="003A1A1F"/>
    <w:rsid w:val="003A3B98"/>
    <w:rsid w:val="003B4ECC"/>
    <w:rsid w:val="003C30D5"/>
    <w:rsid w:val="003D3A2B"/>
    <w:rsid w:val="003D5CA9"/>
    <w:rsid w:val="003D63B0"/>
    <w:rsid w:val="003E111D"/>
    <w:rsid w:val="003E248C"/>
    <w:rsid w:val="003F0051"/>
    <w:rsid w:val="003F4A42"/>
    <w:rsid w:val="00400410"/>
    <w:rsid w:val="00400DC3"/>
    <w:rsid w:val="00406A2E"/>
    <w:rsid w:val="00406C5D"/>
    <w:rsid w:val="0041037A"/>
    <w:rsid w:val="00411152"/>
    <w:rsid w:val="00413623"/>
    <w:rsid w:val="0041490C"/>
    <w:rsid w:val="00415C19"/>
    <w:rsid w:val="00415C92"/>
    <w:rsid w:val="00422161"/>
    <w:rsid w:val="00423001"/>
    <w:rsid w:val="0042489B"/>
    <w:rsid w:val="00424AFA"/>
    <w:rsid w:val="00427B3E"/>
    <w:rsid w:val="00443FBE"/>
    <w:rsid w:val="00444785"/>
    <w:rsid w:val="00446E25"/>
    <w:rsid w:val="0044793A"/>
    <w:rsid w:val="00447963"/>
    <w:rsid w:val="00453F3A"/>
    <w:rsid w:val="00454031"/>
    <w:rsid w:val="00455415"/>
    <w:rsid w:val="00464C46"/>
    <w:rsid w:val="004736D7"/>
    <w:rsid w:val="00476F55"/>
    <w:rsid w:val="00481631"/>
    <w:rsid w:val="00484F74"/>
    <w:rsid w:val="00490E86"/>
    <w:rsid w:val="004A094F"/>
    <w:rsid w:val="004A0994"/>
    <w:rsid w:val="004A6EE3"/>
    <w:rsid w:val="004A78BB"/>
    <w:rsid w:val="004B0CE9"/>
    <w:rsid w:val="004B1933"/>
    <w:rsid w:val="004B7372"/>
    <w:rsid w:val="004B794E"/>
    <w:rsid w:val="004C151F"/>
    <w:rsid w:val="004C67FE"/>
    <w:rsid w:val="004C6946"/>
    <w:rsid w:val="004D1F5B"/>
    <w:rsid w:val="004D355F"/>
    <w:rsid w:val="004D3E48"/>
    <w:rsid w:val="004D6A96"/>
    <w:rsid w:val="004E419B"/>
    <w:rsid w:val="004E70E7"/>
    <w:rsid w:val="004F1FD9"/>
    <w:rsid w:val="004F4CBB"/>
    <w:rsid w:val="004F6339"/>
    <w:rsid w:val="004F7DDB"/>
    <w:rsid w:val="00500C2A"/>
    <w:rsid w:val="00502769"/>
    <w:rsid w:val="0050531C"/>
    <w:rsid w:val="005072C6"/>
    <w:rsid w:val="005147C9"/>
    <w:rsid w:val="0052346B"/>
    <w:rsid w:val="00523E32"/>
    <w:rsid w:val="00531639"/>
    <w:rsid w:val="00531FD3"/>
    <w:rsid w:val="00534EC8"/>
    <w:rsid w:val="00542110"/>
    <w:rsid w:val="00544719"/>
    <w:rsid w:val="00544BB6"/>
    <w:rsid w:val="005451A7"/>
    <w:rsid w:val="00546D92"/>
    <w:rsid w:val="005552BC"/>
    <w:rsid w:val="005554A3"/>
    <w:rsid w:val="00556781"/>
    <w:rsid w:val="00556F95"/>
    <w:rsid w:val="00557804"/>
    <w:rsid w:val="00557D7B"/>
    <w:rsid w:val="00560853"/>
    <w:rsid w:val="00564B9F"/>
    <w:rsid w:val="00564FD4"/>
    <w:rsid w:val="00571531"/>
    <w:rsid w:val="0057720D"/>
    <w:rsid w:val="005837A9"/>
    <w:rsid w:val="00587020"/>
    <w:rsid w:val="005A033F"/>
    <w:rsid w:val="005A0BAB"/>
    <w:rsid w:val="005A13F0"/>
    <w:rsid w:val="005A3F4F"/>
    <w:rsid w:val="005A4807"/>
    <w:rsid w:val="005A5CE4"/>
    <w:rsid w:val="005B1E2B"/>
    <w:rsid w:val="005B32E3"/>
    <w:rsid w:val="005B6F95"/>
    <w:rsid w:val="005D1055"/>
    <w:rsid w:val="005D604E"/>
    <w:rsid w:val="005D6ACC"/>
    <w:rsid w:val="005D7714"/>
    <w:rsid w:val="005F12ED"/>
    <w:rsid w:val="005F3177"/>
    <w:rsid w:val="005F7941"/>
    <w:rsid w:val="006002F0"/>
    <w:rsid w:val="00614816"/>
    <w:rsid w:val="00621394"/>
    <w:rsid w:val="00625EBB"/>
    <w:rsid w:val="00633DBE"/>
    <w:rsid w:val="0063775E"/>
    <w:rsid w:val="006536EC"/>
    <w:rsid w:val="00653FAB"/>
    <w:rsid w:val="00662F90"/>
    <w:rsid w:val="006660DF"/>
    <w:rsid w:val="00670AFA"/>
    <w:rsid w:val="00673E7C"/>
    <w:rsid w:val="006745F2"/>
    <w:rsid w:val="00675A62"/>
    <w:rsid w:val="006761D0"/>
    <w:rsid w:val="00680CE4"/>
    <w:rsid w:val="00684E0A"/>
    <w:rsid w:val="006A165A"/>
    <w:rsid w:val="006A1759"/>
    <w:rsid w:val="006A25F7"/>
    <w:rsid w:val="006A73C4"/>
    <w:rsid w:val="006B290F"/>
    <w:rsid w:val="006B3D84"/>
    <w:rsid w:val="006B4B85"/>
    <w:rsid w:val="006B5247"/>
    <w:rsid w:val="006C20E7"/>
    <w:rsid w:val="006C21FB"/>
    <w:rsid w:val="006C2417"/>
    <w:rsid w:val="006C3812"/>
    <w:rsid w:val="006C46BF"/>
    <w:rsid w:val="006C4B1C"/>
    <w:rsid w:val="006D39CF"/>
    <w:rsid w:val="006D4824"/>
    <w:rsid w:val="006E28F9"/>
    <w:rsid w:val="006E5E12"/>
    <w:rsid w:val="006E7365"/>
    <w:rsid w:val="006F0210"/>
    <w:rsid w:val="006F4942"/>
    <w:rsid w:val="00704312"/>
    <w:rsid w:val="00704692"/>
    <w:rsid w:val="00705F16"/>
    <w:rsid w:val="0071402E"/>
    <w:rsid w:val="007156DE"/>
    <w:rsid w:val="00716F44"/>
    <w:rsid w:val="007269D0"/>
    <w:rsid w:val="0073091A"/>
    <w:rsid w:val="00732FBF"/>
    <w:rsid w:val="00741069"/>
    <w:rsid w:val="007427E3"/>
    <w:rsid w:val="00744B32"/>
    <w:rsid w:val="00745ABF"/>
    <w:rsid w:val="0075416B"/>
    <w:rsid w:val="00764EB9"/>
    <w:rsid w:val="0076534B"/>
    <w:rsid w:val="007671A8"/>
    <w:rsid w:val="00770B73"/>
    <w:rsid w:val="007719B0"/>
    <w:rsid w:val="007762D3"/>
    <w:rsid w:val="007767F4"/>
    <w:rsid w:val="007935ED"/>
    <w:rsid w:val="0079411F"/>
    <w:rsid w:val="0079472A"/>
    <w:rsid w:val="007A4F2A"/>
    <w:rsid w:val="007A77EC"/>
    <w:rsid w:val="007A7D5C"/>
    <w:rsid w:val="007B3EC4"/>
    <w:rsid w:val="007C2060"/>
    <w:rsid w:val="007C6BE8"/>
    <w:rsid w:val="007C7D94"/>
    <w:rsid w:val="007D108C"/>
    <w:rsid w:val="007D1832"/>
    <w:rsid w:val="007E22F3"/>
    <w:rsid w:val="007E40C6"/>
    <w:rsid w:val="007E5F3D"/>
    <w:rsid w:val="007E6812"/>
    <w:rsid w:val="007F02E0"/>
    <w:rsid w:val="007F2CB2"/>
    <w:rsid w:val="007F30A6"/>
    <w:rsid w:val="007F6167"/>
    <w:rsid w:val="007F7880"/>
    <w:rsid w:val="00806189"/>
    <w:rsid w:val="00813986"/>
    <w:rsid w:val="008152E1"/>
    <w:rsid w:val="00820208"/>
    <w:rsid w:val="0082075C"/>
    <w:rsid w:val="008216EC"/>
    <w:rsid w:val="00825A16"/>
    <w:rsid w:val="00832352"/>
    <w:rsid w:val="008410D0"/>
    <w:rsid w:val="00847D06"/>
    <w:rsid w:val="008504C8"/>
    <w:rsid w:val="008531DF"/>
    <w:rsid w:val="00857261"/>
    <w:rsid w:val="00861F78"/>
    <w:rsid w:val="0087248C"/>
    <w:rsid w:val="00875C43"/>
    <w:rsid w:val="00877625"/>
    <w:rsid w:val="00890EBF"/>
    <w:rsid w:val="008A0B4B"/>
    <w:rsid w:val="008A27C0"/>
    <w:rsid w:val="008A521B"/>
    <w:rsid w:val="008A6A13"/>
    <w:rsid w:val="008B5D79"/>
    <w:rsid w:val="008B7DD9"/>
    <w:rsid w:val="008C74E2"/>
    <w:rsid w:val="008C7A24"/>
    <w:rsid w:val="008E45BE"/>
    <w:rsid w:val="008E5F36"/>
    <w:rsid w:val="008F08EB"/>
    <w:rsid w:val="008F7D8F"/>
    <w:rsid w:val="008F7E3E"/>
    <w:rsid w:val="00902127"/>
    <w:rsid w:val="00904FFA"/>
    <w:rsid w:val="0091069D"/>
    <w:rsid w:val="00910C02"/>
    <w:rsid w:val="0091308C"/>
    <w:rsid w:val="009172AE"/>
    <w:rsid w:val="00917BFE"/>
    <w:rsid w:val="0092289B"/>
    <w:rsid w:val="00933579"/>
    <w:rsid w:val="0093592A"/>
    <w:rsid w:val="00937A33"/>
    <w:rsid w:val="00944C99"/>
    <w:rsid w:val="00945CA7"/>
    <w:rsid w:val="009462D4"/>
    <w:rsid w:val="00954B9E"/>
    <w:rsid w:val="00954CB9"/>
    <w:rsid w:val="009552BB"/>
    <w:rsid w:val="00955AA3"/>
    <w:rsid w:val="00964AA8"/>
    <w:rsid w:val="00972110"/>
    <w:rsid w:val="009729BB"/>
    <w:rsid w:val="00973B6E"/>
    <w:rsid w:val="00994D4D"/>
    <w:rsid w:val="009967B5"/>
    <w:rsid w:val="009A111C"/>
    <w:rsid w:val="009A2761"/>
    <w:rsid w:val="009B4FA1"/>
    <w:rsid w:val="009B734A"/>
    <w:rsid w:val="009C1734"/>
    <w:rsid w:val="009C545A"/>
    <w:rsid w:val="009C6BB5"/>
    <w:rsid w:val="009C758D"/>
    <w:rsid w:val="009D55A8"/>
    <w:rsid w:val="009E2100"/>
    <w:rsid w:val="009E5B0B"/>
    <w:rsid w:val="009F5226"/>
    <w:rsid w:val="00A0597E"/>
    <w:rsid w:val="00A06C85"/>
    <w:rsid w:val="00A075DC"/>
    <w:rsid w:val="00A10011"/>
    <w:rsid w:val="00A1326D"/>
    <w:rsid w:val="00A23923"/>
    <w:rsid w:val="00A23925"/>
    <w:rsid w:val="00A26DFB"/>
    <w:rsid w:val="00A328F7"/>
    <w:rsid w:val="00A43077"/>
    <w:rsid w:val="00A503AA"/>
    <w:rsid w:val="00A5087A"/>
    <w:rsid w:val="00A52E7E"/>
    <w:rsid w:val="00A53C07"/>
    <w:rsid w:val="00A54967"/>
    <w:rsid w:val="00A66903"/>
    <w:rsid w:val="00A7208B"/>
    <w:rsid w:val="00A8030E"/>
    <w:rsid w:val="00A84C74"/>
    <w:rsid w:val="00A85680"/>
    <w:rsid w:val="00A8696B"/>
    <w:rsid w:val="00A90797"/>
    <w:rsid w:val="00A9194E"/>
    <w:rsid w:val="00A92852"/>
    <w:rsid w:val="00A97F7B"/>
    <w:rsid w:val="00AA2356"/>
    <w:rsid w:val="00AB1F1C"/>
    <w:rsid w:val="00AB5B8E"/>
    <w:rsid w:val="00AB607C"/>
    <w:rsid w:val="00AC29D4"/>
    <w:rsid w:val="00AC351C"/>
    <w:rsid w:val="00AC5616"/>
    <w:rsid w:val="00AC5C13"/>
    <w:rsid w:val="00AC69D5"/>
    <w:rsid w:val="00AC751B"/>
    <w:rsid w:val="00AD005A"/>
    <w:rsid w:val="00AD2724"/>
    <w:rsid w:val="00AE3953"/>
    <w:rsid w:val="00AE667B"/>
    <w:rsid w:val="00AF1AFD"/>
    <w:rsid w:val="00AF3428"/>
    <w:rsid w:val="00AF46B2"/>
    <w:rsid w:val="00AF787F"/>
    <w:rsid w:val="00B0203D"/>
    <w:rsid w:val="00B06A4D"/>
    <w:rsid w:val="00B06BDC"/>
    <w:rsid w:val="00B10D78"/>
    <w:rsid w:val="00B113D7"/>
    <w:rsid w:val="00B15792"/>
    <w:rsid w:val="00B16B23"/>
    <w:rsid w:val="00B3088D"/>
    <w:rsid w:val="00B30D78"/>
    <w:rsid w:val="00B3250E"/>
    <w:rsid w:val="00B351C7"/>
    <w:rsid w:val="00B41226"/>
    <w:rsid w:val="00B424E4"/>
    <w:rsid w:val="00B521A4"/>
    <w:rsid w:val="00B52CD3"/>
    <w:rsid w:val="00B53257"/>
    <w:rsid w:val="00B555AE"/>
    <w:rsid w:val="00B568F1"/>
    <w:rsid w:val="00B65ACD"/>
    <w:rsid w:val="00B749EF"/>
    <w:rsid w:val="00B77947"/>
    <w:rsid w:val="00B855A6"/>
    <w:rsid w:val="00B90529"/>
    <w:rsid w:val="00B93BB6"/>
    <w:rsid w:val="00B9537E"/>
    <w:rsid w:val="00B9559D"/>
    <w:rsid w:val="00B960B2"/>
    <w:rsid w:val="00B97FEC"/>
    <w:rsid w:val="00BA0F1D"/>
    <w:rsid w:val="00BA3B48"/>
    <w:rsid w:val="00BA68B4"/>
    <w:rsid w:val="00BD0743"/>
    <w:rsid w:val="00BD371E"/>
    <w:rsid w:val="00BE26A8"/>
    <w:rsid w:val="00BE4F13"/>
    <w:rsid w:val="00BE5DF8"/>
    <w:rsid w:val="00BE65BC"/>
    <w:rsid w:val="00BE67B6"/>
    <w:rsid w:val="00BF113E"/>
    <w:rsid w:val="00BF7C58"/>
    <w:rsid w:val="00C1191B"/>
    <w:rsid w:val="00C12A3B"/>
    <w:rsid w:val="00C213F4"/>
    <w:rsid w:val="00C243C8"/>
    <w:rsid w:val="00C307BA"/>
    <w:rsid w:val="00C31BD9"/>
    <w:rsid w:val="00C327FC"/>
    <w:rsid w:val="00C335C2"/>
    <w:rsid w:val="00C4039D"/>
    <w:rsid w:val="00C43085"/>
    <w:rsid w:val="00C43602"/>
    <w:rsid w:val="00C45128"/>
    <w:rsid w:val="00C56ED2"/>
    <w:rsid w:val="00C578EC"/>
    <w:rsid w:val="00C62BBC"/>
    <w:rsid w:val="00C71A44"/>
    <w:rsid w:val="00C71EC3"/>
    <w:rsid w:val="00C726B6"/>
    <w:rsid w:val="00C77064"/>
    <w:rsid w:val="00C81673"/>
    <w:rsid w:val="00C87980"/>
    <w:rsid w:val="00C91676"/>
    <w:rsid w:val="00C92DE5"/>
    <w:rsid w:val="00C941F7"/>
    <w:rsid w:val="00CA00E7"/>
    <w:rsid w:val="00CA2F6D"/>
    <w:rsid w:val="00CA3D7B"/>
    <w:rsid w:val="00CA691A"/>
    <w:rsid w:val="00CB054D"/>
    <w:rsid w:val="00CB0AB4"/>
    <w:rsid w:val="00CB63BF"/>
    <w:rsid w:val="00CC204D"/>
    <w:rsid w:val="00CC72DD"/>
    <w:rsid w:val="00CD14D8"/>
    <w:rsid w:val="00CD258C"/>
    <w:rsid w:val="00CD3069"/>
    <w:rsid w:val="00CD554D"/>
    <w:rsid w:val="00CD6B92"/>
    <w:rsid w:val="00CD7784"/>
    <w:rsid w:val="00CE20EA"/>
    <w:rsid w:val="00CF43B2"/>
    <w:rsid w:val="00CF4E22"/>
    <w:rsid w:val="00CF5576"/>
    <w:rsid w:val="00CF572D"/>
    <w:rsid w:val="00CF6124"/>
    <w:rsid w:val="00D059E0"/>
    <w:rsid w:val="00D07D24"/>
    <w:rsid w:val="00D171A3"/>
    <w:rsid w:val="00D232F7"/>
    <w:rsid w:val="00D23315"/>
    <w:rsid w:val="00D25EEF"/>
    <w:rsid w:val="00D34994"/>
    <w:rsid w:val="00D34E7E"/>
    <w:rsid w:val="00D44E24"/>
    <w:rsid w:val="00D46DF9"/>
    <w:rsid w:val="00D47DF1"/>
    <w:rsid w:val="00D52CEB"/>
    <w:rsid w:val="00D52EDC"/>
    <w:rsid w:val="00D54E68"/>
    <w:rsid w:val="00D601AA"/>
    <w:rsid w:val="00D67B51"/>
    <w:rsid w:val="00D71890"/>
    <w:rsid w:val="00D74548"/>
    <w:rsid w:val="00D75A7B"/>
    <w:rsid w:val="00D77C3B"/>
    <w:rsid w:val="00D86238"/>
    <w:rsid w:val="00D90505"/>
    <w:rsid w:val="00DA7151"/>
    <w:rsid w:val="00DA721C"/>
    <w:rsid w:val="00DA79D4"/>
    <w:rsid w:val="00DB5BB9"/>
    <w:rsid w:val="00DB6059"/>
    <w:rsid w:val="00DB7BE4"/>
    <w:rsid w:val="00DC530D"/>
    <w:rsid w:val="00DD26D0"/>
    <w:rsid w:val="00DD4060"/>
    <w:rsid w:val="00DD7596"/>
    <w:rsid w:val="00DD7AC6"/>
    <w:rsid w:val="00DE1E9F"/>
    <w:rsid w:val="00DE243C"/>
    <w:rsid w:val="00DE405F"/>
    <w:rsid w:val="00DF4D32"/>
    <w:rsid w:val="00E006EE"/>
    <w:rsid w:val="00E03FD6"/>
    <w:rsid w:val="00E10C23"/>
    <w:rsid w:val="00E11B27"/>
    <w:rsid w:val="00E147DA"/>
    <w:rsid w:val="00E14E6D"/>
    <w:rsid w:val="00E15010"/>
    <w:rsid w:val="00E24ACB"/>
    <w:rsid w:val="00E3097E"/>
    <w:rsid w:val="00E3246E"/>
    <w:rsid w:val="00E37C4D"/>
    <w:rsid w:val="00E40918"/>
    <w:rsid w:val="00E525B3"/>
    <w:rsid w:val="00E67088"/>
    <w:rsid w:val="00E67325"/>
    <w:rsid w:val="00E704CC"/>
    <w:rsid w:val="00E75997"/>
    <w:rsid w:val="00E75C8C"/>
    <w:rsid w:val="00E76163"/>
    <w:rsid w:val="00E77B55"/>
    <w:rsid w:val="00E80496"/>
    <w:rsid w:val="00E83485"/>
    <w:rsid w:val="00E844FF"/>
    <w:rsid w:val="00E8526C"/>
    <w:rsid w:val="00E902DB"/>
    <w:rsid w:val="00E909D7"/>
    <w:rsid w:val="00E94A7B"/>
    <w:rsid w:val="00E97F07"/>
    <w:rsid w:val="00EA0818"/>
    <w:rsid w:val="00EA0C26"/>
    <w:rsid w:val="00EA2CAD"/>
    <w:rsid w:val="00EA2EDE"/>
    <w:rsid w:val="00EA3DAA"/>
    <w:rsid w:val="00EA4054"/>
    <w:rsid w:val="00EA7DB7"/>
    <w:rsid w:val="00EB5777"/>
    <w:rsid w:val="00EC145E"/>
    <w:rsid w:val="00ED0093"/>
    <w:rsid w:val="00ED0DD1"/>
    <w:rsid w:val="00ED1B7E"/>
    <w:rsid w:val="00ED2B30"/>
    <w:rsid w:val="00ED550D"/>
    <w:rsid w:val="00ED67BC"/>
    <w:rsid w:val="00EE192F"/>
    <w:rsid w:val="00EE2A85"/>
    <w:rsid w:val="00EE2E2E"/>
    <w:rsid w:val="00EF4BEF"/>
    <w:rsid w:val="00EF7CFD"/>
    <w:rsid w:val="00F003DA"/>
    <w:rsid w:val="00F00F14"/>
    <w:rsid w:val="00F02487"/>
    <w:rsid w:val="00F11EFF"/>
    <w:rsid w:val="00F14337"/>
    <w:rsid w:val="00F20F90"/>
    <w:rsid w:val="00F21643"/>
    <w:rsid w:val="00F257E3"/>
    <w:rsid w:val="00F26BA5"/>
    <w:rsid w:val="00F27D09"/>
    <w:rsid w:val="00F41689"/>
    <w:rsid w:val="00F43621"/>
    <w:rsid w:val="00F46E4A"/>
    <w:rsid w:val="00F542BC"/>
    <w:rsid w:val="00F6144B"/>
    <w:rsid w:val="00F62A57"/>
    <w:rsid w:val="00F63AC0"/>
    <w:rsid w:val="00F66395"/>
    <w:rsid w:val="00F70B25"/>
    <w:rsid w:val="00F718C1"/>
    <w:rsid w:val="00F724D0"/>
    <w:rsid w:val="00F76F84"/>
    <w:rsid w:val="00F800BC"/>
    <w:rsid w:val="00F808A8"/>
    <w:rsid w:val="00F80F79"/>
    <w:rsid w:val="00F82F36"/>
    <w:rsid w:val="00F86889"/>
    <w:rsid w:val="00F943C6"/>
    <w:rsid w:val="00F97305"/>
    <w:rsid w:val="00FA700A"/>
    <w:rsid w:val="00FA7832"/>
    <w:rsid w:val="00FB2416"/>
    <w:rsid w:val="00FB367C"/>
    <w:rsid w:val="00FB50C2"/>
    <w:rsid w:val="00FB6476"/>
    <w:rsid w:val="00FC3DB6"/>
    <w:rsid w:val="00FC4C50"/>
    <w:rsid w:val="00FC5DA6"/>
    <w:rsid w:val="00FC6826"/>
    <w:rsid w:val="00FC6C37"/>
    <w:rsid w:val="00FE045C"/>
    <w:rsid w:val="00FF18F1"/>
    <w:rsid w:val="00FF60AA"/>
    <w:rsid w:val="00FF611A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B1C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No Spacing"/>
    <w:uiPriority w:val="1"/>
    <w:qFormat/>
    <w:rsid w:val="004F7DDB"/>
    <w:rPr>
      <w:rFonts w:ascii="Calibri" w:hAnsi="Calibri"/>
      <w:sz w:val="22"/>
      <w:szCs w:val="22"/>
    </w:rPr>
  </w:style>
  <w:style w:type="paragraph" w:styleId="af6">
    <w:name w:val="List Paragraph"/>
    <w:basedOn w:val="a"/>
    <w:uiPriority w:val="34"/>
    <w:qFormat/>
    <w:rsid w:val="00CD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B1C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No Spacing"/>
    <w:uiPriority w:val="1"/>
    <w:qFormat/>
    <w:rsid w:val="004F7DDB"/>
    <w:rPr>
      <w:rFonts w:ascii="Calibri" w:hAnsi="Calibri"/>
      <w:sz w:val="22"/>
      <w:szCs w:val="22"/>
    </w:rPr>
  </w:style>
  <w:style w:type="paragraph" w:styleId="af6">
    <w:name w:val="List Paragraph"/>
    <w:basedOn w:val="a"/>
    <w:uiPriority w:val="34"/>
    <w:qFormat/>
    <w:rsid w:val="00CD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B8D3-4987-4476-A439-FA633B62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18" baseType="variant"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2017-05-05T12:56:00Z</cp:lastPrinted>
  <dcterms:created xsi:type="dcterms:W3CDTF">2017-05-18T14:47:00Z</dcterms:created>
  <dcterms:modified xsi:type="dcterms:W3CDTF">2017-05-18T14:47:00Z</dcterms:modified>
</cp:coreProperties>
</file>